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E107" w14:textId="5555DE96" w:rsidR="003D0DFE" w:rsidRDefault="00004F51" w:rsidP="008259E5">
      <w:r>
        <w:rPr>
          <w:noProof/>
        </w:rPr>
        <w:drawing>
          <wp:anchor distT="0" distB="0" distL="114300" distR="114300" simplePos="0" relativeHeight="251710464" behindDoc="0" locked="1" layoutInCell="1" allowOverlap="1" wp14:anchorId="51918EF7" wp14:editId="4E9FB1CE">
            <wp:simplePos x="0" y="0"/>
            <wp:positionH relativeFrom="column">
              <wp:posOffset>-8890</wp:posOffset>
            </wp:positionH>
            <wp:positionV relativeFrom="paragraph">
              <wp:posOffset>116205</wp:posOffset>
            </wp:positionV>
            <wp:extent cx="1353185" cy="1353185"/>
            <wp:effectExtent l="0" t="0" r="0" b="0"/>
            <wp:wrapNone/>
            <wp:docPr id="86246695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66950" name="Picture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4" b="4724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ellipse">
                      <a:avLst/>
                    </a:prstGeom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183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1" layoutInCell="1" allowOverlap="1" wp14:anchorId="5840A829" wp14:editId="70A56D26">
                <wp:simplePos x="0" y="0"/>
                <wp:positionH relativeFrom="margin">
                  <wp:posOffset>2306955</wp:posOffset>
                </wp:positionH>
                <wp:positionV relativeFrom="margin">
                  <wp:posOffset>1887220</wp:posOffset>
                </wp:positionV>
                <wp:extent cx="7123430" cy="128016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128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B85CD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Major Software Programs:</w:t>
                            </w:r>
                          </w:p>
                          <w:p w14:paraId="799903E7" w14:textId="6A77F188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3D Studio Max 20</w:t>
                            </w:r>
                            <w: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25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/Maya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AutoCAD 2010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 xml:space="preserve">Adobe Creative </w:t>
                            </w:r>
                            <w:r w:rsidR="00085043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 xml:space="preserve">Suite 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CS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Unity 3D Pro/ Crytek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Far Cry / Cry Mod Game Engine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3D Max Scripts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Multimedia Builder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90CC4F1" w14:textId="1E8832ED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World Construction Set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Camtasia Studio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Captivate Current Ver / HTML5</w:t>
                            </w:r>
                          </w:p>
                          <w:p w14:paraId="39EC2818" w14:textId="7950A30F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World Builder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Sorenson Squeeze Pro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Bryce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Unity / Crytek / Unreal</w:t>
                            </w:r>
                          </w:p>
                          <w:p w14:paraId="33CAF2B1" w14:textId="3B5EA958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Final Cut Pro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Character Studio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Oculus VR/AR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BCD3F34" w14:textId="72FFB10F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Articulate Storyline 360</w:t>
                            </w:r>
                            <w: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 xml:space="preserve"> / Captivate</w:t>
                            </w:r>
                          </w:p>
                          <w:p w14:paraId="5BFE6BA1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sz w:val="28"/>
                                <w:szCs w:val="28"/>
                              </w:rPr>
                            </w:pPr>
                          </w:p>
                          <w:p w14:paraId="4A73F31A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Past Programs (Qty 189 over 18 yrs experience) Achievements:</w:t>
                            </w:r>
                          </w:p>
                          <w:p w14:paraId="5D4210B3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A877E37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i/>
                                <w:sz w:val="28"/>
                                <w:szCs w:val="28"/>
                                <w:u w:val="single"/>
                              </w:rPr>
                              <w:t>These are few-</w:t>
                            </w:r>
                          </w:p>
                          <w:p w14:paraId="4B01DFFE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AA Information Technology Services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ACT Programs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AEC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1FAEF36" w14:textId="10F43549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Air USW-SUW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AIT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Allison Engines</w:t>
                            </w:r>
                          </w:p>
                          <w:p w14:paraId="7AB626FF" w14:textId="77777777" w:rsidR="00361F68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American Airlines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APR39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ARS</w:t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B7BF96" w14:textId="6B3F6943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(Aircraft Recognition System)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E3DB695" w14:textId="03ACF569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ASE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ASPJ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ATC (Air Traffic Control)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0924AD8" w14:textId="390307FD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BActlr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BAops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C2P</w:t>
                            </w:r>
                          </w:p>
                          <w:p w14:paraId="774E1CB4" w14:textId="1D4F5FFD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CAE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Caravan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Citibank</w:t>
                            </w:r>
                          </w:p>
                          <w:p w14:paraId="0AB0163C" w14:textId="09223226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CSEL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CVIS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Delta Airlines</w:t>
                            </w:r>
                          </w:p>
                          <w:p w14:paraId="2051C48E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Delta B 767 Demo AC Handling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E6A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ECIS_V1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BEE3D5F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EMB145 (Embry Air)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EW Threat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F-14 Tomcat</w:t>
                            </w:r>
                          </w:p>
                          <w:p w14:paraId="7DB551C8" w14:textId="639619B1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F-18 C/D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F-18 E/F CAI/ICW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F119 Engine (PW) F-22</w:t>
                            </w:r>
                          </w:p>
                          <w:p w14:paraId="300F51A1" w14:textId="4456386C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FedEx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Flight Safety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FS Texas (Flight Safety)</w:t>
                            </w:r>
                          </w:p>
                          <w:p w14:paraId="56BB5D96" w14:textId="3ABF53F6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FSI Premier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FSI_Falcon_900EX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GKTW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 xml:space="preserve"> (Give Kids the World)</w:t>
                            </w:r>
                          </w:p>
                          <w:p w14:paraId="6D0223FF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Health Network (FOX)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Honeywell Aerospace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Honeywell TCAS 2000</w:t>
                            </w:r>
                          </w:p>
                          <w:p w14:paraId="062BEC0B" w14:textId="77777777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HPAC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(Sea Systems)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ISAR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Magellan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E0B25F4" w14:textId="5904DE34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Marconi KC Resources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MAWTS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MD11</w:t>
                            </w:r>
                          </w:p>
                          <w:p w14:paraId="6CBBF82D" w14:textId="43B2F01C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MTVR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Nations Bank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Pratt&amp;Whitt</w:t>
                            </w:r>
                          </w:p>
                          <w:p w14:paraId="022CBDD4" w14:textId="1D89E272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Recurrent 2001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Rolls Royce 2</w:t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Engines</w:t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7B1BA7" w14:textId="253F257D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Simuflite M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SM-CAE-Cont-EMB145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SRS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2E07A89" w14:textId="4DC0E6DC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UNO's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USMC MCB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USW ACT Web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8C9B254" w14:textId="7C656FA4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Va Star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Wake Turbulence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F-35 JSF (Joint Strike Fighter)</w:t>
                            </w:r>
                          </w:p>
                          <w:p w14:paraId="3CCAFF88" w14:textId="5A78F218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Apache Longbow / VH-60N CUP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MLRS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Lance Missile Systems</w:t>
                            </w:r>
                          </w:p>
                          <w:p w14:paraId="52B9D507" w14:textId="6CEC64F3" w:rsidR="00004DFB" w:rsidRPr="00004DFB" w:rsidRDefault="00004DFB" w:rsidP="00004DFB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C-17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F-16 Aircraft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Patriot Missile Systems</w:t>
                            </w:r>
                          </w:p>
                          <w:p w14:paraId="0C6A0425" w14:textId="43E99D23" w:rsidR="00F02183" w:rsidRPr="00361F68" w:rsidRDefault="00004DFB" w:rsidP="00361F68">
                            <w:pPr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F-22 Engine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V-22 Osprey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Navy LCS-1, LCS-2HMX Presidential VH-60 upgrade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  <w:t>SWOS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="00361F68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>LCS</w:t>
                            </w:r>
                            <w:r w:rsidRPr="00004DFB">
                              <w:rPr>
                                <w:rFonts w:ascii="Roboto" w:hAnsi="Roboto" w:cs="Arial"/>
                                <w:color w:val="595959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A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65pt;margin-top:148.6pt;width:560.9pt;height:14in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" filled="f" stroked="f">
                <v:textbox>
                  <w:txbxContent>
                    <w:p w14:paraId="6E8B85CD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04DFB">
                        <w:rPr>
                          <w:rFonts w:ascii="Roboto" w:hAnsi="Roboto" w:cs="Arial"/>
                          <w:b/>
                          <w:sz w:val="28"/>
                          <w:szCs w:val="28"/>
                          <w:u w:val="single"/>
                        </w:rPr>
                        <w:t>Major Software Programs:</w:t>
                      </w:r>
                    </w:p>
                    <w:p w14:paraId="799903E7" w14:textId="6A77F188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3D Studio Max 20</w:t>
                      </w:r>
                      <w: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25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/Maya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AutoCAD 2010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 xml:space="preserve">Adobe Creative </w:t>
                      </w:r>
                      <w:r w:rsidR="00085043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 xml:space="preserve">Suite 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CS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Unity 3D Pro/ Crytek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Far Cry / Cry Mod Game Engine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3D Max Scripts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Multimedia Builder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390CC4F1" w14:textId="1E8832ED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World Construction Set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Camtasia Studio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Captivate Current Ver / HTML5</w:t>
                      </w:r>
                    </w:p>
                    <w:p w14:paraId="39EC2818" w14:textId="7950A30F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World Builder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Sorenson Squeeze Pro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Bryce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Unity / Crytek / Unreal</w:t>
                      </w:r>
                    </w:p>
                    <w:p w14:paraId="33CAF2B1" w14:textId="3B5EA958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Final Cut Pro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Character Studio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Oculus VR/AR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0BCD3F34" w14:textId="72FFB10F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Articulate Storyline 360</w:t>
                      </w:r>
                      <w: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 xml:space="preserve"> / Captivate</w:t>
                      </w:r>
                    </w:p>
                    <w:p w14:paraId="5BFE6BA1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sz w:val="28"/>
                          <w:szCs w:val="28"/>
                        </w:rPr>
                      </w:pPr>
                    </w:p>
                    <w:p w14:paraId="4A73F31A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04DFB">
                        <w:rPr>
                          <w:rFonts w:ascii="Roboto" w:hAnsi="Roboto" w:cs="Arial"/>
                          <w:b/>
                          <w:sz w:val="28"/>
                          <w:szCs w:val="28"/>
                          <w:u w:val="single"/>
                        </w:rPr>
                        <w:t>Past Programs (Qty 189 over 18 yrs experience) Achievements:</w:t>
                      </w:r>
                    </w:p>
                    <w:p w14:paraId="5D4210B3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i/>
                          <w:sz w:val="28"/>
                          <w:szCs w:val="28"/>
                          <w:u w:val="single"/>
                        </w:rPr>
                      </w:pPr>
                    </w:p>
                    <w:p w14:paraId="4A877E37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004DFB">
                        <w:rPr>
                          <w:rFonts w:ascii="Roboto" w:hAnsi="Roboto" w:cs="Arial"/>
                          <w:i/>
                          <w:sz w:val="28"/>
                          <w:szCs w:val="28"/>
                          <w:u w:val="single"/>
                        </w:rPr>
                        <w:t>These are few-</w:t>
                      </w:r>
                    </w:p>
                    <w:p w14:paraId="4B01DFFE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AA Information Technology Services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ACT Programs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AEC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21FAEF36" w14:textId="10F43549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Air USW-SUW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AIT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Allison Engines</w:t>
                      </w:r>
                    </w:p>
                    <w:p w14:paraId="7AB626FF" w14:textId="77777777" w:rsidR="00361F68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American Airlines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APR39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ARS</w:t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B7BF96" w14:textId="6B3F6943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(Aircraft Recognition System)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4E3DB695" w14:textId="03ACF569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ASE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ASPJ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ATC (Air Traffic Control)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30924AD8" w14:textId="390307FD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BActlr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BAops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C2P</w:t>
                      </w:r>
                    </w:p>
                    <w:p w14:paraId="774E1CB4" w14:textId="1D4F5FFD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CAE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Caravan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Citibank</w:t>
                      </w:r>
                    </w:p>
                    <w:p w14:paraId="0AB0163C" w14:textId="09223226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CSEL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CVIS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Delta Airlines</w:t>
                      </w:r>
                    </w:p>
                    <w:p w14:paraId="2051C48E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Delta B 767 Demo AC Handling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E6A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ECIS_V1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7BEE3D5F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EMB145 (Embry Air)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EW Threat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F-14 Tomcat</w:t>
                      </w:r>
                    </w:p>
                    <w:p w14:paraId="7DB551C8" w14:textId="639619B1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F-18 C/D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F-18 E/F CAI/ICW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F119 Engine (PW) F-22</w:t>
                      </w:r>
                    </w:p>
                    <w:p w14:paraId="300F51A1" w14:textId="4456386C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FedEx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Flight Safety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FS Texas (Flight Safety)</w:t>
                      </w:r>
                    </w:p>
                    <w:p w14:paraId="56BB5D96" w14:textId="3ABF53F6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FSI Premier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FSI_Falcon_900EX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GKTW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 xml:space="preserve"> (Give Kids the World)</w:t>
                      </w:r>
                    </w:p>
                    <w:p w14:paraId="6D0223FF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Health Network (FOX)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Honeywell Aerospace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Honeywell TCAS 2000</w:t>
                      </w:r>
                    </w:p>
                    <w:p w14:paraId="062BEC0B" w14:textId="77777777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HPAC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(Sea Systems)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ISAR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Magellan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5E0B25F4" w14:textId="5904DE34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Marconi KC Resources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MAWTS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MD11</w:t>
                      </w:r>
                    </w:p>
                    <w:p w14:paraId="6CBBF82D" w14:textId="43B2F01C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MTVR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Nations Bank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Pratt&amp;Whitt</w:t>
                      </w:r>
                    </w:p>
                    <w:p w14:paraId="022CBDD4" w14:textId="1D89E272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Recurrent 2001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Rolls Royce 2</w:t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 xml:space="preserve"> 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Engines</w:t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7B1BA7" w14:textId="253F257D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Simuflite M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SM-CAE-Cont-EMB145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SRS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52E07A89" w14:textId="4DC0E6DC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UNO's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USMC MCB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USW ACT Web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  <w:p w14:paraId="08C9B254" w14:textId="7C656FA4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Va Star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Wake Turbulence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F-35 JSF (Joint Strike Fighter)</w:t>
                      </w:r>
                    </w:p>
                    <w:p w14:paraId="3CCAFF88" w14:textId="5A78F218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Apache Longbow / VH-60N CUP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MLRS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Lance Missile Systems</w:t>
                      </w:r>
                    </w:p>
                    <w:p w14:paraId="52B9D507" w14:textId="6CEC64F3" w:rsidR="00004DFB" w:rsidRPr="00004DFB" w:rsidRDefault="00004DFB" w:rsidP="00004DFB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C-17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F-16 Aircraft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Patriot Missile Systems</w:t>
                      </w:r>
                    </w:p>
                    <w:p w14:paraId="0C6A0425" w14:textId="43E99D23" w:rsidR="00F02183" w:rsidRPr="00361F68" w:rsidRDefault="00004DFB" w:rsidP="00361F68">
                      <w:pPr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</w:pP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F-22 Engine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V-22 Osprey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Navy LCS-1, LCS-2HMX Presidential VH-60 upgrade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  <w:t>SWOS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="00361F68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>LCS</w:t>
                      </w:r>
                      <w:r w:rsidRPr="00004DFB">
                        <w:rPr>
                          <w:rFonts w:ascii="Roboto" w:hAnsi="Roboto" w:cs="Arial"/>
                          <w:color w:val="595959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5453C975" wp14:editId="5A48F5C3">
                <wp:simplePos x="0" y="0"/>
                <wp:positionH relativeFrom="page">
                  <wp:posOffset>2588895</wp:posOffset>
                </wp:positionH>
                <wp:positionV relativeFrom="page">
                  <wp:posOffset>4102735</wp:posOffset>
                </wp:positionV>
                <wp:extent cx="127635" cy="109220"/>
                <wp:effectExtent l="9208" t="0" r="0" b="0"/>
                <wp:wrapNone/>
                <wp:docPr id="1294858705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75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alt="&quot;&quot;" style="position:absolute;margin-left:203.85pt;margin-top:323.05pt;width:10.05pt;height:8.6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" fillcolor="#595959" stroked="f" strokeweight="1pt">
                <w10:wrap anchorx="page" anchory="page"/>
                <w10:anchorlock/>
              </v:shape>
            </w:pict>
          </mc:Fallback>
        </mc:AlternateContent>
      </w:r>
      <w:r w:rsidR="00F02183" w:rsidRPr="0034063E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1" layoutInCell="1" allowOverlap="1" wp14:anchorId="7F2574EA" wp14:editId="20F0E9EE">
                <wp:simplePos x="0" y="0"/>
                <wp:positionH relativeFrom="page">
                  <wp:align>left</wp:align>
                </wp:positionH>
                <wp:positionV relativeFrom="margin">
                  <wp:posOffset>6331585</wp:posOffset>
                </wp:positionV>
                <wp:extent cx="2486660" cy="9385300"/>
                <wp:effectExtent l="0" t="0" r="0" b="635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938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C5096" w14:textId="214267A0" w:rsidR="00F02183" w:rsidRPr="00C007FA" w:rsidRDefault="00542921" w:rsidP="00F02183">
                            <w:pPr>
                              <w:pStyle w:val="Heading1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C80A08">
                              <w:rPr>
                                <w:rFonts w:ascii="Roboto" w:hAnsi="Roboto"/>
                              </w:rPr>
                              <w:t xml:space="preserve">       </w:t>
                            </w:r>
                            <w:r w:rsidR="00F02183" w:rsidRPr="00C007FA">
                              <w:rPr>
                                <w:rFonts w:ascii="Roboto" w:hAnsi="Roboto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Certifications </w:t>
                            </w:r>
                          </w:p>
                          <w:p w14:paraId="43CF2099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Outstart Evolution LMS Media Integrator</w:t>
                            </w:r>
                          </w:p>
                          <w:p w14:paraId="7C226937" w14:textId="39604F86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Adobe Creative Suite </w:t>
                            </w:r>
                          </w:p>
                          <w:p w14:paraId="4F606A32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Premiere Pro Cert</w:t>
                            </w:r>
                          </w:p>
                          <w:p w14:paraId="40D6E551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After Effects Cert 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</w:p>
                          <w:p w14:paraId="0F283683" w14:textId="4B5947C0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Adobe Photoshop</w:t>
                            </w:r>
                          </w:p>
                          <w:p w14:paraId="14BFEA27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Illustrator Cert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</w:p>
                          <w:p w14:paraId="42F1B93C" w14:textId="465088DE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Muse/Dreamweaver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</w:p>
                          <w:p w14:paraId="04100530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3D Studio Max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</w:p>
                          <w:p w14:paraId="39B179AB" w14:textId="2CB3AD6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PIXYZ</w:t>
                            </w:r>
                          </w:p>
                          <w:p w14:paraId="68955DE0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Maya</w:t>
                            </w:r>
                          </w:p>
                          <w:p w14:paraId="453F4286" w14:textId="1F9B1100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Instructional Designer</w:t>
                            </w:r>
                          </w:p>
                          <w:p w14:paraId="26E7FAF4" w14:textId="340DECC6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ISD Certified July  2016University of North Florida</w:t>
                            </w:r>
                          </w:p>
                          <w:p w14:paraId="1BDD1E60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ISD Certified for Agile Approach July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  <w:t>2022</w:t>
                            </w:r>
                          </w:p>
                          <w:p w14:paraId="2C93282D" w14:textId="6F514551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University of North Florida</w:t>
                            </w:r>
                          </w:p>
                          <w:p w14:paraId="24790F68" w14:textId="3C834D1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SCRUM Master June 2022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  <w:t>SCRUM.org</w:t>
                            </w:r>
                          </w:p>
                          <w:p w14:paraId="3EB19DEF" w14:textId="77777777" w:rsidR="00277F6A" w:rsidRPr="00C80A08" w:rsidRDefault="00277F6A" w:rsidP="00277F6A">
                            <w:pPr>
                              <w:spacing w:line="240" w:lineRule="auto"/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5350C014" w14:textId="4915E7F6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PMP Certified, Aug 2017University of North Florida</w:t>
                            </w:r>
                          </w:p>
                          <w:p w14:paraId="5BE59B0D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CMMI 2.0 Certified 2019</w:t>
                            </w:r>
                          </w:p>
                          <w:p w14:paraId="0C5D0E51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508: Standards for Web</w:t>
                            </w:r>
                          </w:p>
                          <w:p w14:paraId="127A2F1F" w14:textId="7E2BBFA2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Oct 2024 Homeland Security</w:t>
                            </w:r>
                          </w:p>
                          <w:p w14:paraId="4BCE90B1" w14:textId="77777777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508: Trusted Tester Testing Tools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  <w:t>Oct  2024</w:t>
                            </w:r>
                          </w:p>
                          <w:p w14:paraId="746E733A" w14:textId="1C001FBF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Homeland Security</w:t>
                            </w:r>
                          </w:p>
                          <w:p w14:paraId="4C477666" w14:textId="37FC702C" w:rsidR="00277F6A" w:rsidRPr="00C80A08" w:rsidRDefault="00277F6A" w:rsidP="00277F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508: What is it and Why it is Important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  <w:t>Oct  2024 Homeland Security</w:t>
                            </w:r>
                          </w:p>
                          <w:p w14:paraId="6C960A7B" w14:textId="30C257E1" w:rsidR="00277F6A" w:rsidRPr="00C80A08" w:rsidRDefault="00277F6A" w:rsidP="005429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MSI-Knowledge-Management-Certificate (KM) 2024 Nov</w:t>
                            </w:r>
                          </w:p>
                          <w:p w14:paraId="199D0A45" w14:textId="531D124F" w:rsidR="00F02183" w:rsidRPr="00C80A08" w:rsidRDefault="00277F6A" w:rsidP="00277F6A">
                            <w:pPr>
                              <w:pStyle w:val="Normalwhi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  <w:t>Render King Award GRABCAD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74EA" id="Text Box 21" o:spid="_x0000_s1027" type="#_x0000_t202" style="position:absolute;left:0;text-align:left;margin-left:0;margin-top:498.55pt;width:195.8pt;height:739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" filled="f" stroked="f">
                <v:textbox>
                  <w:txbxContent>
                    <w:p w14:paraId="266C5096" w14:textId="214267A0" w:rsidR="00F02183" w:rsidRPr="00C007FA" w:rsidRDefault="00542921" w:rsidP="00F02183">
                      <w:pPr>
                        <w:pStyle w:val="Heading1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C80A08">
                        <w:rPr>
                          <w:rFonts w:ascii="Roboto" w:hAnsi="Roboto"/>
                        </w:rPr>
                        <w:t xml:space="preserve">       </w:t>
                      </w:r>
                      <w:r w:rsidR="00F02183" w:rsidRPr="00C007FA">
                        <w:rPr>
                          <w:rFonts w:ascii="Roboto" w:hAnsi="Roboto"/>
                          <w:color w:val="000000" w:themeColor="text1"/>
                          <w:sz w:val="28"/>
                          <w:szCs w:val="28"/>
                        </w:rPr>
                        <w:t xml:space="preserve">Certifications </w:t>
                      </w:r>
                    </w:p>
                    <w:p w14:paraId="43CF2099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Outstart Evolution LMS Media Integrator</w:t>
                      </w:r>
                    </w:p>
                    <w:p w14:paraId="7C226937" w14:textId="39604F86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Adobe Creative Suite </w:t>
                      </w:r>
                    </w:p>
                    <w:p w14:paraId="4F606A32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Premiere Pro Cert</w:t>
                      </w:r>
                    </w:p>
                    <w:p w14:paraId="40D6E551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After Effects Cert 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</w:p>
                    <w:p w14:paraId="0F283683" w14:textId="4B5947C0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Adobe Photoshop</w:t>
                      </w:r>
                    </w:p>
                    <w:p w14:paraId="14BFEA27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Illustrator Cert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</w:p>
                    <w:p w14:paraId="42F1B93C" w14:textId="465088DE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Muse/Dreamweaver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</w:p>
                    <w:p w14:paraId="04100530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3D Studio Max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</w:p>
                    <w:p w14:paraId="39B179AB" w14:textId="2CB3AD6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PIXYZ</w:t>
                      </w:r>
                    </w:p>
                    <w:p w14:paraId="68955DE0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Maya</w:t>
                      </w:r>
                    </w:p>
                    <w:p w14:paraId="453F4286" w14:textId="1F9B1100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Instructional Designer</w:t>
                      </w:r>
                    </w:p>
                    <w:p w14:paraId="26E7FAF4" w14:textId="340DECC6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ISD Certified July  2016University of North Florida</w:t>
                      </w:r>
                    </w:p>
                    <w:p w14:paraId="1BDD1E60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ISD Certified for Agile Approach July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  <w:t>2022</w:t>
                      </w:r>
                    </w:p>
                    <w:p w14:paraId="2C93282D" w14:textId="6F514551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University of North Florida</w:t>
                      </w:r>
                    </w:p>
                    <w:p w14:paraId="24790F68" w14:textId="3C834D1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SCRUM Master June 2022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  <w:t>SCRUM.org</w:t>
                      </w:r>
                    </w:p>
                    <w:p w14:paraId="3EB19DEF" w14:textId="77777777" w:rsidR="00277F6A" w:rsidRPr="00C80A08" w:rsidRDefault="00277F6A" w:rsidP="00277F6A">
                      <w:pPr>
                        <w:spacing w:line="240" w:lineRule="auto"/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</w:p>
                    <w:p w14:paraId="5350C014" w14:textId="4915E7F6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PMP Certified, Aug 2017University of North Florida</w:t>
                      </w:r>
                    </w:p>
                    <w:p w14:paraId="5BE59B0D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CMMI 2.0 Certified 2019</w:t>
                      </w:r>
                    </w:p>
                    <w:p w14:paraId="0C5D0E51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508: Standards for Web</w:t>
                      </w:r>
                    </w:p>
                    <w:p w14:paraId="127A2F1F" w14:textId="7E2BBFA2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Oct 2024 Homeland Security</w:t>
                      </w:r>
                    </w:p>
                    <w:p w14:paraId="4BCE90B1" w14:textId="77777777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508: Trusted Tester Testing Tools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  <w:t>Oct  2024</w:t>
                      </w:r>
                    </w:p>
                    <w:p w14:paraId="746E733A" w14:textId="1C001FBF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Homeland Security</w:t>
                      </w:r>
                    </w:p>
                    <w:p w14:paraId="4C477666" w14:textId="37FC702C" w:rsidR="00277F6A" w:rsidRPr="00C80A08" w:rsidRDefault="00277F6A" w:rsidP="00277F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508: What is it and Why it is Important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  <w:t>Oct  2024 Homeland Security</w:t>
                      </w:r>
                    </w:p>
                    <w:p w14:paraId="6C960A7B" w14:textId="30C257E1" w:rsidR="00277F6A" w:rsidRPr="00C80A08" w:rsidRDefault="00277F6A" w:rsidP="005429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MSI-Knowledge-Management-Certificate (KM) 2024 Nov</w:t>
                      </w:r>
                    </w:p>
                    <w:p w14:paraId="199D0A45" w14:textId="531D124F" w:rsidR="00F02183" w:rsidRPr="00C80A08" w:rsidRDefault="00277F6A" w:rsidP="00277F6A">
                      <w:pPr>
                        <w:pStyle w:val="Normalwhite"/>
                        <w:numPr>
                          <w:ilvl w:val="0"/>
                          <w:numId w:val="7"/>
                        </w:numPr>
                        <w:rPr>
                          <w:rFonts w:ascii="Roboto" w:hAnsi="Roboto"/>
                          <w:b/>
                          <w:bCs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  <w:t>Render King Award GRABCAD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F02183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702272" behindDoc="0" locked="1" layoutInCell="1" allowOverlap="1" wp14:anchorId="2453F36B" wp14:editId="384D4566">
                <wp:simplePos x="0" y="0"/>
                <wp:positionH relativeFrom="page">
                  <wp:posOffset>0</wp:posOffset>
                </wp:positionH>
                <wp:positionV relativeFrom="page">
                  <wp:posOffset>4762500</wp:posOffset>
                </wp:positionV>
                <wp:extent cx="2339340" cy="194754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1AF9" w14:textId="2CB1585B" w:rsidR="00542921" w:rsidRPr="00C007FA" w:rsidRDefault="00542921" w:rsidP="00542921">
                            <w:pPr>
                              <w:ind w:right="-135"/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Hlk85446575"/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Cs w:val="22"/>
                              </w:rPr>
                              <w:t xml:space="preserve">           </w:t>
                            </w:r>
                            <w:r w:rsidRPr="00C007FA">
                              <w:rPr>
                                <w:rFonts w:ascii="Roboto" w:eastAsia="Roboto" w:hAnsi="Roboto" w:cs="Roboto"/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 w:rsidRPr="00C007FA">
                              <w:rPr>
                                <w:rFonts w:ascii="Roboto" w:eastAsia="Roboto" w:hAnsi="Roboto" w:cs="Robot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Military service</w:t>
                            </w:r>
                          </w:p>
                          <w:p w14:paraId="290AB226" w14:textId="77777777" w:rsidR="00542921" w:rsidRPr="00C80A08" w:rsidRDefault="00542921" w:rsidP="00542921">
                            <w:pPr>
                              <w:ind w:right="-135"/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54DB11E8" w14:textId="075A2A05" w:rsidR="00542921" w:rsidRPr="00C80A08" w:rsidRDefault="00542921" w:rsidP="00542921">
                            <w:pPr>
                              <w:ind w:right="-135"/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Cs w:val="22"/>
                              </w:rPr>
                              <w:t>U.S. ARMY, 212th Field Artillery Brigade, 1982-1988 Honorable</w:t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</w:p>
                          <w:bookmarkEnd w:id="0"/>
                          <w:p w14:paraId="734AD9A7" w14:textId="77777777" w:rsidR="00542921" w:rsidRPr="00C80A08" w:rsidRDefault="00542921" w:rsidP="00542921">
                            <w:pPr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630F4A4C" w14:textId="198CDCD9" w:rsidR="00F02183" w:rsidRPr="00C80A08" w:rsidRDefault="00542921" w:rsidP="00542921">
                            <w:pPr>
                              <w:pStyle w:val="ListBullet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Roboto" w:hAnsi="Roboto"/>
                                <w:b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szCs w:val="22"/>
                              </w:rPr>
                              <w:t>In-Active: Secret Security Clearance, JPAS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3F36B" id="Text Box 14" o:spid="_x0000_s1028" type="#_x0000_t202" style="position:absolute;left:0;text-align:left;margin-left:0;margin-top:375pt;width:184.2pt;height:153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" filled="f" stroked="f">
                <v:textbox>
                  <w:txbxContent>
                    <w:p w14:paraId="07401AF9" w14:textId="2CB1585B" w:rsidR="00542921" w:rsidRPr="00C007FA" w:rsidRDefault="00542921" w:rsidP="00542921">
                      <w:pPr>
                        <w:ind w:right="-135"/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Hlk85446575"/>
                      <w:r w:rsidRPr="00C80A08"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Cs w:val="22"/>
                        </w:rPr>
                        <w:t xml:space="preserve">           </w:t>
                      </w:r>
                      <w:r w:rsidRPr="00C007FA">
                        <w:rPr>
                          <w:rFonts w:ascii="Roboto" w:eastAsia="Roboto" w:hAnsi="Roboto" w:cs="Roboto"/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  <w:r w:rsidRPr="00C007FA">
                        <w:rPr>
                          <w:rFonts w:ascii="Roboto" w:eastAsia="Roboto" w:hAnsi="Roboto" w:cs="Roboto"/>
                          <w:b/>
                          <w:color w:val="000000" w:themeColor="text1"/>
                          <w:sz w:val="28"/>
                          <w:szCs w:val="28"/>
                        </w:rPr>
                        <w:t>Military service</w:t>
                      </w:r>
                    </w:p>
                    <w:p w14:paraId="290AB226" w14:textId="77777777" w:rsidR="00542921" w:rsidRPr="00C80A08" w:rsidRDefault="00542921" w:rsidP="00542921">
                      <w:pPr>
                        <w:ind w:right="-135"/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Cs w:val="22"/>
                        </w:rPr>
                      </w:pPr>
                    </w:p>
                    <w:p w14:paraId="54DB11E8" w14:textId="075A2A05" w:rsidR="00542921" w:rsidRPr="00C80A08" w:rsidRDefault="00542921" w:rsidP="00542921">
                      <w:pPr>
                        <w:ind w:right="-135"/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Cs w:val="22"/>
                        </w:rPr>
                        <w:t>U.S. ARMY, 212th Field Artillery Brigade, 1982-1988 Honorable</w:t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Cs w:val="22"/>
                        </w:rPr>
                        <w:tab/>
                      </w:r>
                    </w:p>
                    <w:bookmarkEnd w:id="1"/>
                    <w:p w14:paraId="734AD9A7" w14:textId="77777777" w:rsidR="00542921" w:rsidRPr="00C80A08" w:rsidRDefault="00542921" w:rsidP="00542921">
                      <w:pPr>
                        <w:rPr>
                          <w:rFonts w:ascii="Roboto" w:eastAsia="Roboto" w:hAnsi="Roboto" w:cs="Roboto"/>
                          <w:b/>
                          <w:color w:val="FFFFFF" w:themeColor="background1"/>
                          <w:szCs w:val="22"/>
                        </w:rPr>
                      </w:pPr>
                    </w:p>
                    <w:p w14:paraId="630F4A4C" w14:textId="198CDCD9" w:rsidR="00F02183" w:rsidRPr="00C80A08" w:rsidRDefault="00542921" w:rsidP="00542921">
                      <w:pPr>
                        <w:pStyle w:val="ListBullet2"/>
                        <w:numPr>
                          <w:ilvl w:val="0"/>
                          <w:numId w:val="0"/>
                        </w:numPr>
                        <w:rPr>
                          <w:rFonts w:ascii="Roboto" w:hAnsi="Roboto"/>
                          <w:b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szCs w:val="22"/>
                        </w:rPr>
                        <w:t>In-Active: Secret Security Clearance, JPAS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9B9F15B" wp14:editId="0016C500">
                <wp:simplePos x="0" y="0"/>
                <wp:positionH relativeFrom="page">
                  <wp:posOffset>237490</wp:posOffset>
                </wp:positionH>
                <wp:positionV relativeFrom="page">
                  <wp:posOffset>2514600</wp:posOffset>
                </wp:positionV>
                <wp:extent cx="128016" cy="109728"/>
                <wp:effectExtent l="9208" t="0" r="0" b="0"/>
                <wp:wrapNone/>
                <wp:docPr id="16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8016" cy="109728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D6D3" id="Isosceles Triangle 16" o:spid="_x0000_s1026" type="#_x0000_t5" alt="&quot;&quot;" style="position:absolute;margin-left:18.7pt;margin-top:198pt;width:10.1pt;height:8.6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" fillcolor="white [3212]" stroked="f" strokeweight="1pt">
                <w10:wrap anchorx="page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15C66BEB" wp14:editId="26BBA29D">
                <wp:simplePos x="0" y="0"/>
                <wp:positionH relativeFrom="page">
                  <wp:posOffset>192405</wp:posOffset>
                </wp:positionH>
                <wp:positionV relativeFrom="page">
                  <wp:posOffset>4837430</wp:posOffset>
                </wp:positionV>
                <wp:extent cx="127635" cy="109220"/>
                <wp:effectExtent l="9208" t="0" r="0" b="0"/>
                <wp:wrapNone/>
                <wp:docPr id="1219923365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77055" w14:textId="372DCDED" w:rsidR="00542921" w:rsidRDefault="00542921" w:rsidP="00542921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66BE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9" type="#_x0000_t5" alt="&quot;&quot;" style="position:absolute;left:0;text-align:left;margin-left:15.15pt;margin-top:380.9pt;width:10.05pt;height:8.6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" fillcolor="white [3212]" stroked="f" strokeweight="1pt">
                <v:textbox>
                  <w:txbxContent>
                    <w:p w14:paraId="0F277055" w14:textId="372DCDED" w:rsidR="00542921" w:rsidRDefault="00542921" w:rsidP="00542921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0218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46AAC60" wp14:editId="6CA81749">
                <wp:simplePos x="0" y="0"/>
                <wp:positionH relativeFrom="page">
                  <wp:posOffset>171450</wp:posOffset>
                </wp:positionH>
                <wp:positionV relativeFrom="page">
                  <wp:posOffset>6648450</wp:posOffset>
                </wp:positionV>
                <wp:extent cx="127635" cy="109220"/>
                <wp:effectExtent l="9208" t="0" r="0" b="0"/>
                <wp:wrapNone/>
                <wp:docPr id="1155831911" name="Isosceles Tri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635" cy="10922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7F8B" id="Isosceles Triangle 16" o:spid="_x0000_s1026" type="#_x0000_t5" alt="&quot;&quot;" style="position:absolute;margin-left:13.5pt;margin-top:523.5pt;width:10.05pt;height:8.6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" fillcolor="white [3212]" stroked="f" strokeweight="1pt">
                <w10:wrap anchorx="page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1" layoutInCell="1" allowOverlap="1" wp14:anchorId="085F3C70" wp14:editId="489E3FEC">
                <wp:simplePos x="0" y="0"/>
                <wp:positionH relativeFrom="page">
                  <wp:posOffset>2505710</wp:posOffset>
                </wp:positionH>
                <wp:positionV relativeFrom="page">
                  <wp:posOffset>311150</wp:posOffset>
                </wp:positionV>
                <wp:extent cx="2688336" cy="804672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336" cy="8046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2EC89" w14:textId="77777777" w:rsidR="00542921" w:rsidRPr="005330C6" w:rsidRDefault="00542921" w:rsidP="008259E5">
                            <w:pPr>
                              <w:pStyle w:val="Title"/>
                              <w:rPr>
                                <w:color w:val="000000" w:themeColor="text1"/>
                              </w:rPr>
                            </w:pPr>
                            <w:r w:rsidRPr="005330C6">
                              <w:rPr>
                                <w:color w:val="000000" w:themeColor="text1"/>
                              </w:rPr>
                              <w:t xml:space="preserve">Eric </w:t>
                            </w:r>
                          </w:p>
                          <w:p w14:paraId="53F640EE" w14:textId="2FC8E5C1" w:rsidR="008259E5" w:rsidRDefault="00542921" w:rsidP="008259E5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5330C6">
                              <w:rPr>
                                <w:color w:val="000000" w:themeColor="text1"/>
                              </w:rPr>
                              <w:t>PARKER</w:t>
                            </w:r>
                          </w:p>
                          <w:p w14:paraId="7B21E3ED" w14:textId="5E372B3B" w:rsidR="00542921" w:rsidRPr="00542921" w:rsidRDefault="00542921" w:rsidP="00542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3C70" id="_x0000_s1030" type="#_x0000_t202" style="position:absolute;left:0;text-align:left;margin-left:197.3pt;margin-top:24.5pt;width:211.7pt;height:63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" filled="f" stroked="f">
                <v:textbox>
                  <w:txbxContent>
                    <w:p w14:paraId="4922EC89" w14:textId="77777777" w:rsidR="00542921" w:rsidRPr="005330C6" w:rsidRDefault="00542921" w:rsidP="008259E5">
                      <w:pPr>
                        <w:pStyle w:val="Title"/>
                        <w:rPr>
                          <w:color w:val="000000" w:themeColor="text1"/>
                        </w:rPr>
                      </w:pPr>
                      <w:r w:rsidRPr="005330C6">
                        <w:rPr>
                          <w:color w:val="000000" w:themeColor="text1"/>
                        </w:rPr>
                        <w:t xml:space="preserve">Eric </w:t>
                      </w:r>
                    </w:p>
                    <w:p w14:paraId="53F640EE" w14:textId="2FC8E5C1" w:rsidR="008259E5" w:rsidRDefault="00542921" w:rsidP="008259E5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5330C6">
                        <w:rPr>
                          <w:color w:val="000000" w:themeColor="text1"/>
                        </w:rPr>
                        <w:t>PARKER</w:t>
                      </w:r>
                    </w:p>
                    <w:p w14:paraId="7B21E3ED" w14:textId="5E372B3B" w:rsidR="00542921" w:rsidRPr="00542921" w:rsidRDefault="00542921" w:rsidP="00542921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7A071327" wp14:editId="0AB33295">
                <wp:simplePos x="0" y="0"/>
                <wp:positionH relativeFrom="page">
                  <wp:posOffset>2519680</wp:posOffset>
                </wp:positionH>
                <wp:positionV relativeFrom="page">
                  <wp:posOffset>1275715</wp:posOffset>
                </wp:positionV>
                <wp:extent cx="2806700" cy="7442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7152" w14:textId="3C18302A" w:rsidR="00BE3F3F" w:rsidRPr="005330C6" w:rsidRDefault="00542921" w:rsidP="008259E5">
                            <w:pPr>
                              <w:pStyle w:val="Subtitle"/>
                              <w:rPr>
                                <w:color w:val="000000" w:themeColor="text1"/>
                              </w:rPr>
                            </w:pPr>
                            <w:r w:rsidRPr="005330C6">
                              <w:rPr>
                                <w:color w:val="000000" w:themeColor="text1"/>
                              </w:rPr>
                              <w:t>ISD</w:t>
                            </w:r>
                            <w:r w:rsidR="007271EA" w:rsidRPr="005330C6">
                              <w:rPr>
                                <w:color w:val="000000" w:themeColor="text1"/>
                              </w:rPr>
                              <w:t xml:space="preserve"> Agile</w:t>
                            </w:r>
                            <w:r w:rsidRPr="005330C6">
                              <w:rPr>
                                <w:color w:val="000000" w:themeColor="text1"/>
                              </w:rPr>
                              <w:t>/PMP/Scrum Master/</w:t>
                            </w:r>
                          </w:p>
                          <w:p w14:paraId="2978492E" w14:textId="04B7D051" w:rsidR="008259E5" w:rsidRPr="00277F6A" w:rsidRDefault="00542921" w:rsidP="008259E5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  <w:r w:rsidRPr="005330C6">
                              <w:rPr>
                                <w:color w:val="000000" w:themeColor="text1"/>
                              </w:rPr>
                              <w:t>3D Multimedia Expert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1327" id="_x0000_s1031" type="#_x0000_t202" style="position:absolute;left:0;text-align:left;margin-left:198.4pt;margin-top:100.45pt;width:221pt;height:58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" filled="f" stroked="f">
                <v:textbox>
                  <w:txbxContent>
                    <w:p w14:paraId="1ABF7152" w14:textId="3C18302A" w:rsidR="00BE3F3F" w:rsidRPr="005330C6" w:rsidRDefault="00542921" w:rsidP="008259E5">
                      <w:pPr>
                        <w:pStyle w:val="Subtitle"/>
                        <w:rPr>
                          <w:color w:val="000000" w:themeColor="text1"/>
                        </w:rPr>
                      </w:pPr>
                      <w:r w:rsidRPr="005330C6">
                        <w:rPr>
                          <w:color w:val="000000" w:themeColor="text1"/>
                        </w:rPr>
                        <w:t>ISD</w:t>
                      </w:r>
                      <w:r w:rsidR="007271EA" w:rsidRPr="005330C6">
                        <w:rPr>
                          <w:color w:val="000000" w:themeColor="text1"/>
                        </w:rPr>
                        <w:t xml:space="preserve"> Agile</w:t>
                      </w:r>
                      <w:r w:rsidRPr="005330C6">
                        <w:rPr>
                          <w:color w:val="000000" w:themeColor="text1"/>
                        </w:rPr>
                        <w:t>/PMP/Scrum Master/</w:t>
                      </w:r>
                    </w:p>
                    <w:p w14:paraId="2978492E" w14:textId="04B7D051" w:rsidR="008259E5" w:rsidRPr="00277F6A" w:rsidRDefault="00542921" w:rsidP="008259E5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  <w:r w:rsidRPr="005330C6">
                        <w:rPr>
                          <w:color w:val="000000" w:themeColor="text1"/>
                        </w:rPr>
                        <w:t>3D Multimedia Expert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178FE30" wp14:editId="49BC7458">
                <wp:simplePos x="0" y="0"/>
                <wp:positionH relativeFrom="page">
                  <wp:posOffset>2624455</wp:posOffset>
                </wp:positionH>
                <wp:positionV relativeFrom="page">
                  <wp:posOffset>1207135</wp:posOffset>
                </wp:positionV>
                <wp:extent cx="150876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1EFBF" id="Straight Connector 9" o:spid="_x0000_s1026" alt="&quot;&quot;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06.65pt,95.05pt" to="325.45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" strokecolor="black [3200]" strokeweight="1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1" layoutInCell="1" allowOverlap="1" wp14:anchorId="5DC82604" wp14:editId="75A7A7FE">
                <wp:simplePos x="0" y="0"/>
                <wp:positionH relativeFrom="margin">
                  <wp:posOffset>5089525</wp:posOffset>
                </wp:positionH>
                <wp:positionV relativeFrom="page">
                  <wp:posOffset>42545</wp:posOffset>
                </wp:positionV>
                <wp:extent cx="4393565" cy="190309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190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5DE1" w14:textId="77777777" w:rsidR="006C1CEF" w:rsidRPr="005330C6" w:rsidRDefault="006C1CEF" w:rsidP="006C1CEF">
                            <w:pPr>
                              <w:pStyle w:val="Contactinfo"/>
                              <w:spacing w:line="240" w:lineRule="auto"/>
                            </w:pPr>
                            <w:r w:rsidRPr="005330C6">
                              <w:t>407.462.3279</w:t>
                            </w:r>
                          </w:p>
                          <w:p w14:paraId="23DB3A23" w14:textId="77777777" w:rsidR="006C1CEF" w:rsidRDefault="006C1CEF" w:rsidP="006C1CEF">
                            <w:pPr>
                              <w:pStyle w:val="Contactinfo"/>
                              <w:spacing w:line="240" w:lineRule="auto"/>
                            </w:pPr>
                          </w:p>
                          <w:p w14:paraId="2C520970" w14:textId="77777777" w:rsidR="006C1CEF" w:rsidRPr="005330C6" w:rsidRDefault="006C1CEF" w:rsidP="006C1CEF">
                            <w:pPr>
                              <w:pStyle w:val="Contactinfo"/>
                              <w:spacing w:line="240" w:lineRule="auto"/>
                            </w:pPr>
                            <w:r w:rsidRPr="005330C6">
                              <w:t>eparker0777@gmail.com</w:t>
                            </w:r>
                          </w:p>
                          <w:p w14:paraId="6240D46B" w14:textId="77777777" w:rsidR="006C1CEF" w:rsidRDefault="006C1CEF" w:rsidP="006C1CEF">
                            <w:pPr>
                              <w:pStyle w:val="Contactinfo"/>
                              <w:spacing w:line="240" w:lineRule="auto"/>
                            </w:pPr>
                          </w:p>
                          <w:p w14:paraId="6C21F8B1" w14:textId="77777777" w:rsidR="006C1CEF" w:rsidRDefault="006C1CEF" w:rsidP="006C1CEF">
                            <w:pPr>
                              <w:pStyle w:val="Contactinfo"/>
                              <w:spacing w:line="240" w:lineRule="auto"/>
                            </w:pPr>
                            <w:r w:rsidRPr="005330C6">
                              <w:t>314 Dunfries Court, Longwood, FL 32779</w:t>
                            </w:r>
                          </w:p>
                          <w:p w14:paraId="6E4E86C0" w14:textId="77777777" w:rsidR="006C1CEF" w:rsidRDefault="006C1CEF" w:rsidP="006C1CEF">
                            <w:pPr>
                              <w:pStyle w:val="Contactinfo"/>
                              <w:spacing w:line="240" w:lineRule="auto"/>
                              <w:rPr>
                                <w:rFonts w:ascii="Roboto" w:eastAsia="Roboto" w:hAnsi="Roboto" w:cs="Roboto"/>
                                <w:b/>
                              </w:rPr>
                            </w:pPr>
                          </w:p>
                          <w:p w14:paraId="559455AE" w14:textId="6717E080" w:rsidR="006C1CEF" w:rsidRPr="00EC73F7" w:rsidRDefault="006C1CEF" w:rsidP="006C1CEF">
                            <w:pPr>
                              <w:pStyle w:val="Contactinfo"/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330C6">
                              <w:rPr>
                                <w:rFonts w:ascii="Roboto" w:eastAsia="Roboto" w:hAnsi="Roboto" w:cs="Roboto"/>
                                <w:b/>
                              </w:rPr>
                              <w:t>Website:</w:t>
                            </w:r>
                            <w:r w:rsidRPr="00542921"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instrText>HYPERLINK "</w:instrText>
                            </w:r>
                            <w:r w:rsidRPr="006C1CEF">
                              <w:rPr>
                                <w:rFonts w:ascii="Roboto" w:hAnsi="Roboto"/>
                                <w:b/>
                                <w:bCs/>
                              </w:rPr>
                              <w:instrText>https://innervizion.org/</w:instrTex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instrText>"</w:instrTex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fldChar w:fldCharType="separate"/>
                            </w:r>
                            <w:r w:rsidRPr="00BD0800">
                              <w:rPr>
                                <w:rStyle w:val="Hyperlink"/>
                                <w:rFonts w:ascii="Roboto" w:hAnsi="Roboto"/>
                                <w:b/>
                                <w:bCs/>
                              </w:rPr>
                              <w:t>https://innervizion.org/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36A7DDA3" w14:textId="7A58BF0E" w:rsidR="006C1CEF" w:rsidRPr="00EC73F7" w:rsidRDefault="006C1CEF" w:rsidP="006C1CEF">
                            <w:pPr>
                              <w:pStyle w:val="Contactinfo"/>
                              <w:spacing w:line="240" w:lineRule="auto"/>
                              <w:rPr>
                                <w:rFonts w:ascii="Roboto" w:eastAsia="Roboto" w:hAnsi="Roboto" w:cs="Roboto"/>
                                <w:b/>
                              </w:rPr>
                            </w:pPr>
                            <w:r w:rsidRPr="005330C6">
                              <w:rPr>
                                <w:rFonts w:ascii="Roboto" w:eastAsia="Roboto" w:hAnsi="Roboto" w:cs="Roboto"/>
                                <w:b/>
                              </w:rPr>
                              <w:t>LinkedIn:</w:t>
                            </w:r>
                            <w:r w:rsidRPr="00542921">
                              <w:rPr>
                                <w:rFonts w:ascii="Roboto" w:eastAsia="Roboto" w:hAnsi="Roboto" w:cs="Roboto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instrText>HYPERLINK "</w:instrText>
                            </w:r>
                            <w:r w:rsidRPr="006C1CEF">
                              <w:rPr>
                                <w:rFonts w:ascii="Roboto" w:hAnsi="Roboto"/>
                                <w:b/>
                                <w:bCs/>
                              </w:rPr>
                              <w:instrText>https://www.linkedin.com/in/eric-parker-88422450/</w:instrTex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instrText>"</w:instrTex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fldChar w:fldCharType="separate"/>
                            </w:r>
                            <w:r w:rsidRPr="00BD0800">
                              <w:rPr>
                                <w:rStyle w:val="Hyperlink"/>
                                <w:rFonts w:ascii="Roboto" w:hAnsi="Roboto"/>
                                <w:b/>
                                <w:bCs/>
                              </w:rPr>
                              <w:t>https://www.linkedin.com/in/eric-parker-88422450/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062CD0E2" w14:textId="60EE7F7E" w:rsidR="008259E5" w:rsidRPr="00955CFF" w:rsidRDefault="006C1CEF" w:rsidP="006C1CEF">
                            <w:pPr>
                              <w:pStyle w:val="Contactinfo"/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</w:rPr>
                              <w:t>Drop Box Samples:</w:t>
                            </w:r>
                            <w:r>
                              <w:rPr>
                                <w:rFonts w:ascii="Roboto" w:eastAsia="Roboto" w:hAnsi="Roboto" w:cs="Roboto"/>
                                <w:b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https://www.innervizion.org/Drop_Box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82604" id="_x0000_s1032" type="#_x0000_t202" style="position:absolute;left:0;text-align:left;margin-left:400.75pt;margin-top:3.35pt;width:345.95pt;height:149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" filled="f" stroked="f">
                <v:textbox>
                  <w:txbxContent>
                    <w:p w14:paraId="1FE15DE1" w14:textId="77777777" w:rsidR="006C1CEF" w:rsidRPr="005330C6" w:rsidRDefault="006C1CEF" w:rsidP="006C1CEF">
                      <w:pPr>
                        <w:pStyle w:val="Contactinfo"/>
                        <w:spacing w:line="240" w:lineRule="auto"/>
                      </w:pPr>
                      <w:r w:rsidRPr="005330C6">
                        <w:t>407.462.3279</w:t>
                      </w:r>
                    </w:p>
                    <w:p w14:paraId="23DB3A23" w14:textId="77777777" w:rsidR="006C1CEF" w:rsidRDefault="006C1CEF" w:rsidP="006C1CEF">
                      <w:pPr>
                        <w:pStyle w:val="Contactinfo"/>
                        <w:spacing w:line="240" w:lineRule="auto"/>
                      </w:pPr>
                    </w:p>
                    <w:p w14:paraId="2C520970" w14:textId="77777777" w:rsidR="006C1CEF" w:rsidRPr="005330C6" w:rsidRDefault="006C1CEF" w:rsidP="006C1CEF">
                      <w:pPr>
                        <w:pStyle w:val="Contactinfo"/>
                        <w:spacing w:line="240" w:lineRule="auto"/>
                      </w:pPr>
                      <w:r w:rsidRPr="005330C6">
                        <w:t>eparker0777@gmail.com</w:t>
                      </w:r>
                    </w:p>
                    <w:p w14:paraId="6240D46B" w14:textId="77777777" w:rsidR="006C1CEF" w:rsidRDefault="006C1CEF" w:rsidP="006C1CEF">
                      <w:pPr>
                        <w:pStyle w:val="Contactinfo"/>
                        <w:spacing w:line="240" w:lineRule="auto"/>
                      </w:pPr>
                    </w:p>
                    <w:p w14:paraId="6C21F8B1" w14:textId="77777777" w:rsidR="006C1CEF" w:rsidRDefault="006C1CEF" w:rsidP="006C1CEF">
                      <w:pPr>
                        <w:pStyle w:val="Contactinfo"/>
                        <w:spacing w:line="240" w:lineRule="auto"/>
                      </w:pPr>
                      <w:r w:rsidRPr="005330C6">
                        <w:t>314 Dunfries Court, Longwood, FL 32779</w:t>
                      </w:r>
                    </w:p>
                    <w:p w14:paraId="6E4E86C0" w14:textId="77777777" w:rsidR="006C1CEF" w:rsidRDefault="006C1CEF" w:rsidP="006C1CEF">
                      <w:pPr>
                        <w:pStyle w:val="Contactinfo"/>
                        <w:spacing w:line="240" w:lineRule="auto"/>
                        <w:rPr>
                          <w:rFonts w:ascii="Roboto" w:eastAsia="Roboto" w:hAnsi="Roboto" w:cs="Roboto"/>
                          <w:b/>
                        </w:rPr>
                      </w:pPr>
                    </w:p>
                    <w:p w14:paraId="559455AE" w14:textId="6717E080" w:rsidR="006C1CEF" w:rsidRPr="00EC73F7" w:rsidRDefault="006C1CEF" w:rsidP="006C1CEF">
                      <w:pPr>
                        <w:pStyle w:val="Contactinfo"/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5330C6">
                        <w:rPr>
                          <w:rFonts w:ascii="Roboto" w:eastAsia="Roboto" w:hAnsi="Roboto" w:cs="Roboto"/>
                          <w:b/>
                        </w:rPr>
                        <w:t>Website:</w:t>
                      </w:r>
                      <w:r w:rsidRPr="00542921">
                        <w:rPr>
                          <w:rFonts w:ascii="Roboto" w:eastAsia="Roboto" w:hAnsi="Roboto" w:cs="Roboto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instrText>HYPERLINK "</w:instrText>
                      </w:r>
                      <w:r w:rsidRPr="006C1CEF">
                        <w:rPr>
                          <w:rFonts w:ascii="Roboto" w:hAnsi="Roboto"/>
                          <w:b/>
                          <w:bCs/>
                        </w:rPr>
                        <w:instrText>https://innervizion.org/</w:instrText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instrText>"</w:instrText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fldChar w:fldCharType="separate"/>
                      </w:r>
                      <w:r w:rsidRPr="00BD0800">
                        <w:rPr>
                          <w:rStyle w:val="Hyperlink"/>
                          <w:rFonts w:ascii="Roboto" w:hAnsi="Roboto"/>
                          <w:b/>
                          <w:bCs/>
                        </w:rPr>
                        <w:t>https://innervizion.org/</w:t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fldChar w:fldCharType="end"/>
                      </w:r>
                    </w:p>
                    <w:p w14:paraId="36A7DDA3" w14:textId="7A58BF0E" w:rsidR="006C1CEF" w:rsidRPr="00EC73F7" w:rsidRDefault="006C1CEF" w:rsidP="006C1CEF">
                      <w:pPr>
                        <w:pStyle w:val="Contactinfo"/>
                        <w:spacing w:line="240" w:lineRule="auto"/>
                        <w:rPr>
                          <w:rFonts w:ascii="Roboto" w:eastAsia="Roboto" w:hAnsi="Roboto" w:cs="Roboto"/>
                          <w:b/>
                        </w:rPr>
                      </w:pPr>
                      <w:r w:rsidRPr="005330C6">
                        <w:rPr>
                          <w:rFonts w:ascii="Roboto" w:eastAsia="Roboto" w:hAnsi="Roboto" w:cs="Roboto"/>
                          <w:b/>
                        </w:rPr>
                        <w:t>LinkedIn:</w:t>
                      </w:r>
                      <w:r w:rsidRPr="00542921">
                        <w:rPr>
                          <w:rFonts w:ascii="Roboto" w:eastAsia="Roboto" w:hAnsi="Roboto" w:cs="Roboto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instrText>HYPERLINK "</w:instrText>
                      </w:r>
                      <w:r w:rsidRPr="006C1CEF">
                        <w:rPr>
                          <w:rFonts w:ascii="Roboto" w:hAnsi="Roboto"/>
                          <w:b/>
                          <w:bCs/>
                        </w:rPr>
                        <w:instrText>https://www.linkedin.com/in/eric-parker-88422450/</w:instrText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instrText>"</w:instrText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fldChar w:fldCharType="separate"/>
                      </w:r>
                      <w:r w:rsidRPr="00BD0800">
                        <w:rPr>
                          <w:rStyle w:val="Hyperlink"/>
                          <w:rFonts w:ascii="Roboto" w:hAnsi="Roboto"/>
                          <w:b/>
                          <w:bCs/>
                        </w:rPr>
                        <w:t>https://www.linkedin.com/in/eric-parker-88422450/</w:t>
                      </w:r>
                      <w:r>
                        <w:rPr>
                          <w:rFonts w:ascii="Roboto" w:hAnsi="Roboto"/>
                          <w:b/>
                          <w:bCs/>
                        </w:rPr>
                        <w:fldChar w:fldCharType="end"/>
                      </w:r>
                    </w:p>
                    <w:p w14:paraId="062CD0E2" w14:textId="60EE7F7E" w:rsidR="008259E5" w:rsidRPr="00955CFF" w:rsidRDefault="006C1CEF" w:rsidP="006C1CEF">
                      <w:pPr>
                        <w:pStyle w:val="Contactinfo"/>
                      </w:pPr>
                      <w:r>
                        <w:rPr>
                          <w:rFonts w:ascii="Roboto" w:eastAsia="Roboto" w:hAnsi="Roboto" w:cs="Roboto"/>
                          <w:b/>
                        </w:rPr>
                        <w:t>Drop Box Samples:</w:t>
                      </w:r>
                      <w:r>
                        <w:rPr>
                          <w:rFonts w:ascii="Roboto" w:eastAsia="Roboto" w:hAnsi="Roboto" w:cs="Roboto"/>
                          <w:b/>
                        </w:rPr>
                        <w:tab/>
                      </w:r>
                      <w:hyperlink r:id="rId12" w:history="1">
                        <w:r>
                          <w:rPr>
                            <w:rStyle w:val="Hyperlink"/>
                          </w:rPr>
                          <w:t>https://www.innervizion.org/Drop_Box</w:t>
                        </w:r>
                      </w:hyperlink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8259E5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1" layoutInCell="1" allowOverlap="1" wp14:anchorId="2DA852C6" wp14:editId="3EA1E644">
                <wp:simplePos x="0" y="0"/>
                <wp:positionH relativeFrom="page">
                  <wp:posOffset>5236210</wp:posOffset>
                </wp:positionH>
                <wp:positionV relativeFrom="page">
                  <wp:posOffset>94615</wp:posOffset>
                </wp:positionV>
                <wp:extent cx="164465" cy="1627505"/>
                <wp:effectExtent l="0" t="0" r="6985" b="0"/>
                <wp:wrapSquare wrapText="bothSides"/>
                <wp:docPr id="15" name="Group 15" descr="Group of contact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1627505"/>
                          <a:chOff x="0" y="-225355"/>
                          <a:chExt cx="162560" cy="1647770"/>
                        </a:xfrm>
                      </wpg:grpSpPr>
                      <pic:pic xmlns:pic="http://schemas.openxmlformats.org/drawingml/2006/picture">
                        <pic:nvPicPr>
                          <pic:cNvPr id="19" name="Graphic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225355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2712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Graphic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7267"/>
                            <a:ext cx="16256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phic 2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549" y="1260490"/>
                            <a:ext cx="159463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0C7B6" id="Group 15" o:spid="_x0000_s1026" alt="Group of contact icons" style="position:absolute;margin-left:412.3pt;margin-top:7.45pt;width:12.95pt;height:128.15pt;z-index:251695104;mso-position-horizontal-relative:page;mso-position-vertical-relative:page;mso-width-relative:margin;mso-height-relative:margin" coordorigin=",-2253" coordsize="1625,164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9" o:spid="_x0000_s1027" type="#_x0000_t75" style="position:absolute;top:-2253;width:162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">
                  <v:imagedata r:id="rId21" o:title=""/>
                </v:shape>
                <v:shape id="Graphic 22" o:spid="_x0000_s1028" type="#_x0000_t75" style="position:absolute;top:1927;width:162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">
                  <v:imagedata r:id="rId22" o:title=""/>
                </v:shape>
                <v:shape id="Graphic 23" o:spid="_x0000_s1029" type="#_x0000_t75" style="position:absolute;top:6072;width:162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">
                  <v:imagedata r:id="rId23" o:title=""/>
                </v:shape>
                <v:shape id="Graphic 24" o:spid="_x0000_s1030" type="#_x0000_t75" style="position:absolute;left:15;top:12604;width:1595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">
                  <v:imagedata r:id="rId24" o:title=""/>
                </v:shape>
                <w10:wrap type="square" anchorx="page" anchory="page"/>
                <w10:anchorlock/>
              </v:group>
            </w:pict>
          </mc:Fallback>
        </mc:AlternateContent>
      </w:r>
      <w:r w:rsidR="008259E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1" layoutInCell="1" allowOverlap="1" wp14:anchorId="13387F52" wp14:editId="214DF45F">
                <wp:simplePos x="0" y="0"/>
                <wp:positionH relativeFrom="page">
                  <wp:posOffset>9525</wp:posOffset>
                </wp:positionH>
                <wp:positionV relativeFrom="page">
                  <wp:posOffset>2428875</wp:posOffset>
                </wp:positionV>
                <wp:extent cx="2346960" cy="20097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9D60C" w14:textId="0E582635" w:rsidR="00F02183" w:rsidRPr="00C007FA" w:rsidRDefault="00542921" w:rsidP="00F02183">
                            <w:pPr>
                              <w:pStyle w:val="Heading1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C80A08">
                              <w:rPr>
                                <w:rFonts w:ascii="Roboto" w:hAnsi="Roboto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F02183" w:rsidRPr="00C007FA">
                              <w:rPr>
                                <w:rFonts w:ascii="Roboto" w:hAnsi="Roboto"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3F5F7476" w14:textId="1C854B63" w:rsidR="00277F6A" w:rsidRPr="00C80A08" w:rsidRDefault="00277F6A" w:rsidP="00277F6A">
                            <w:pP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B.S. CMPUTER SCIENCE, U.C.F. May 1989</w:t>
                            </w:r>
                          </w:p>
                          <w:p w14:paraId="4BCC109C" w14:textId="77777777" w:rsidR="00277F6A" w:rsidRPr="00C80A08" w:rsidRDefault="00277F6A" w:rsidP="00277F6A">
                            <w:pP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ab/>
                            </w:r>
                          </w:p>
                          <w:p w14:paraId="4C03B15B" w14:textId="4154E660" w:rsidR="00277F6A" w:rsidRPr="00C80A08" w:rsidRDefault="00277F6A" w:rsidP="00277F6A">
                            <w:pP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Film &amp; Industry Animation Art, U.C.F., May 1989</w:t>
                            </w:r>
                          </w:p>
                          <w:p w14:paraId="1A3EDC21" w14:textId="77777777" w:rsidR="00277F6A" w:rsidRPr="00C80A08" w:rsidRDefault="00277F6A" w:rsidP="00277F6A">
                            <w:pPr>
                              <w:pStyle w:val="Normalwhite"/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  <w:tab/>
                            </w:r>
                          </w:p>
                          <w:p w14:paraId="5922FE00" w14:textId="77777777" w:rsidR="00277F6A" w:rsidRPr="00C80A08" w:rsidRDefault="00277F6A" w:rsidP="00277F6A">
                            <w:pPr>
                              <w:pStyle w:val="Normalwhite"/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  <w:t xml:space="preserve">A.S. COMPUTER SCIENCE, </w:t>
                            </w:r>
                          </w:p>
                          <w:p w14:paraId="294DFD94" w14:textId="48A26211" w:rsidR="008259E5" w:rsidRPr="00C80A08" w:rsidRDefault="00277F6A" w:rsidP="00277F6A">
                            <w:pPr>
                              <w:pStyle w:val="Normalwhite"/>
                              <w:rPr>
                                <w:rFonts w:ascii="Roboto" w:hAnsi="Roboto"/>
                                <w:b/>
                                <w:bCs/>
                                <w:szCs w:val="22"/>
                              </w:rPr>
                            </w:pPr>
                            <w:r w:rsidRPr="00C80A08">
                              <w:rPr>
                                <w:rFonts w:ascii="Roboto" w:eastAsia="Roboto" w:hAnsi="Roboto" w:cs="Roboto"/>
                                <w:b/>
                                <w:bCs/>
                                <w:szCs w:val="22"/>
                              </w:rPr>
                              <w:t>VCC, May 1986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7F52" id="_x0000_s1033" type="#_x0000_t202" style="position:absolute;left:0;text-align:left;margin-left:.75pt;margin-top:191.25pt;width:184.8pt;height:158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" filled="f" stroked="f">
                <v:textbox>
                  <w:txbxContent>
                    <w:p w14:paraId="0119D60C" w14:textId="0E582635" w:rsidR="00F02183" w:rsidRPr="00C007FA" w:rsidRDefault="00542921" w:rsidP="00F02183">
                      <w:pPr>
                        <w:pStyle w:val="Heading1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C80A08">
                        <w:rPr>
                          <w:rFonts w:ascii="Roboto" w:hAnsi="Roboto"/>
                          <w:sz w:val="22"/>
                          <w:szCs w:val="22"/>
                        </w:rPr>
                        <w:t xml:space="preserve">         </w:t>
                      </w:r>
                      <w:r w:rsidR="00F02183" w:rsidRPr="00C007FA">
                        <w:rPr>
                          <w:rFonts w:ascii="Roboto" w:hAnsi="Roboto"/>
                          <w:color w:val="000000" w:themeColor="text1"/>
                          <w:sz w:val="28"/>
                          <w:szCs w:val="28"/>
                        </w:rPr>
                        <w:t>Education</w:t>
                      </w:r>
                    </w:p>
                    <w:p w14:paraId="3F5F7476" w14:textId="1C854B63" w:rsidR="00277F6A" w:rsidRPr="00C80A08" w:rsidRDefault="00277F6A" w:rsidP="00277F6A">
                      <w:pP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B.S. CMPUTER SCIENCE, U.C.F. May 1989</w:t>
                      </w:r>
                    </w:p>
                    <w:p w14:paraId="4BCC109C" w14:textId="77777777" w:rsidR="00277F6A" w:rsidRPr="00C80A08" w:rsidRDefault="00277F6A" w:rsidP="00277F6A">
                      <w:pP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ab/>
                      </w:r>
                    </w:p>
                    <w:p w14:paraId="4C03B15B" w14:textId="4154E660" w:rsidR="00277F6A" w:rsidRPr="00C80A08" w:rsidRDefault="00277F6A" w:rsidP="00277F6A">
                      <w:pP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szCs w:val="22"/>
                        </w:rPr>
                        <w:t>Film &amp; Industry Animation Art, U.C.F., May 1989</w:t>
                      </w:r>
                    </w:p>
                    <w:p w14:paraId="1A3EDC21" w14:textId="77777777" w:rsidR="00277F6A" w:rsidRPr="00C80A08" w:rsidRDefault="00277F6A" w:rsidP="00277F6A">
                      <w:pPr>
                        <w:pStyle w:val="Normalwhite"/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  <w:tab/>
                      </w: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  <w:tab/>
                      </w:r>
                    </w:p>
                    <w:p w14:paraId="5922FE00" w14:textId="77777777" w:rsidR="00277F6A" w:rsidRPr="00C80A08" w:rsidRDefault="00277F6A" w:rsidP="00277F6A">
                      <w:pPr>
                        <w:pStyle w:val="Normalwhite"/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  <w:t xml:space="preserve">A.S. COMPUTER SCIENCE, </w:t>
                      </w:r>
                    </w:p>
                    <w:p w14:paraId="294DFD94" w14:textId="48A26211" w:rsidR="008259E5" w:rsidRPr="00C80A08" w:rsidRDefault="00277F6A" w:rsidP="00277F6A">
                      <w:pPr>
                        <w:pStyle w:val="Normalwhite"/>
                        <w:rPr>
                          <w:rFonts w:ascii="Roboto" w:hAnsi="Roboto"/>
                          <w:b/>
                          <w:bCs/>
                          <w:szCs w:val="22"/>
                        </w:rPr>
                      </w:pPr>
                      <w:r w:rsidRPr="00C80A08">
                        <w:rPr>
                          <w:rFonts w:ascii="Roboto" w:eastAsia="Roboto" w:hAnsi="Roboto" w:cs="Roboto"/>
                          <w:b/>
                          <w:bCs/>
                          <w:szCs w:val="22"/>
                        </w:rPr>
                        <w:t>VCC, May 1986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C39AE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1" layoutInCell="1" allowOverlap="1" wp14:anchorId="39B4A166" wp14:editId="7DD604FE">
                <wp:simplePos x="0" y="0"/>
                <wp:positionH relativeFrom="margin">
                  <wp:posOffset>-924560</wp:posOffset>
                </wp:positionH>
                <wp:positionV relativeFrom="paragraph">
                  <wp:posOffset>-228600</wp:posOffset>
                </wp:positionV>
                <wp:extent cx="10515600" cy="15544800"/>
                <wp:effectExtent l="0" t="0" r="0" b="0"/>
                <wp:wrapNone/>
                <wp:docPr id="409346637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00" cy="15544800"/>
                          <a:chOff x="0" y="0"/>
                          <a:chExt cx="8048727" cy="10058400"/>
                        </a:xfrm>
                      </wpg:grpSpPr>
                      <wps:wsp>
                        <wps:cNvPr id="1439553832" name="Rectangle 1439553832"/>
                        <wps:cNvSpPr/>
                        <wps:spPr>
                          <a:xfrm>
                            <a:off x="2261700" y="0"/>
                            <a:ext cx="5787027" cy="134157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16323" name="Rectangle 101016323"/>
                        <wps:cNvSpPr/>
                        <wps:spPr>
                          <a:xfrm>
                            <a:off x="0" y="0"/>
                            <a:ext cx="2259330" cy="10058400"/>
                          </a:xfrm>
                          <a:prstGeom prst="rect">
                            <a:avLst/>
                          </a:prstGeom>
                          <a:solidFill>
                            <a:srgbClr val="6B6B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ED8F5" id="Group 9" o:spid="_x0000_s1026" alt="&quot;&quot;" style="position:absolute;margin-left:-72.8pt;margin-top:-18pt;width:828pt;height:17in;z-index:-251663360;mso-position-horizontal-relative:margin;mso-width-relative:margin;mso-height-relative:margin" coordsize="8048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">
                <v:rect id="Rectangle 1439553832" o:spid="_x0000_s1027" style="position:absolute;left:22617;width:57870;height:1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" fillcolor="#d8d8d8 [2732]" stroked="f" strokeweight="1pt"/>
                <v:rect id="Rectangle 101016323" o:spid="_x0000_s1028" style="position:absolute;width:2259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" fillcolor="#6b6b6b" stroked="f" strokeweight="1pt"/>
                <w10:wrap anchorx="margin"/>
                <w10:anchorlock/>
              </v:group>
            </w:pict>
          </mc:Fallback>
        </mc:AlternateContent>
      </w:r>
    </w:p>
    <w:sectPr w:rsidR="003D0DFE" w:rsidSect="00277F6A">
      <w:footerReference w:type="default" r:id="rId25"/>
      <w:pgSz w:w="15840" w:h="24480" w:code="3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FCBF" w14:textId="77777777" w:rsidR="00596CC5" w:rsidRDefault="00596CC5" w:rsidP="00D07D33">
      <w:pPr>
        <w:spacing w:line="240" w:lineRule="auto"/>
      </w:pPr>
      <w:r>
        <w:separator/>
      </w:r>
    </w:p>
  </w:endnote>
  <w:endnote w:type="continuationSeparator" w:id="0">
    <w:p w14:paraId="6148D865" w14:textId="77777777" w:rsidR="00596CC5" w:rsidRDefault="00596CC5" w:rsidP="00D07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FC81" w14:textId="540C400A" w:rsidR="00D07D33" w:rsidRDefault="00D07D33" w:rsidP="00FC5BAD">
    <w:pPr>
      <w:pStyle w:val="Footer"/>
      <w:ind w:left="3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936D" w14:textId="77777777" w:rsidR="00596CC5" w:rsidRDefault="00596CC5" w:rsidP="00D07D33">
      <w:pPr>
        <w:spacing w:line="240" w:lineRule="auto"/>
      </w:pPr>
      <w:r>
        <w:separator/>
      </w:r>
    </w:p>
  </w:footnote>
  <w:footnote w:type="continuationSeparator" w:id="0">
    <w:p w14:paraId="2A31365D" w14:textId="77777777" w:rsidR="00596CC5" w:rsidRDefault="00596CC5" w:rsidP="00D07D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85E1F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748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248CA"/>
    <w:multiLevelType w:val="multilevel"/>
    <w:tmpl w:val="421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D2CC9"/>
    <w:multiLevelType w:val="hybridMultilevel"/>
    <w:tmpl w:val="553EC3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A2BA"/>
    <w:multiLevelType w:val="multilevel"/>
    <w:tmpl w:val="D110D450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6" w15:restartNumberingAfterBreak="0">
    <w:nsid w:val="33DBB7FC"/>
    <w:multiLevelType w:val="multilevel"/>
    <w:tmpl w:val="9198E772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7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859A1"/>
    <w:multiLevelType w:val="hybridMultilevel"/>
    <w:tmpl w:val="7AEC47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593301"/>
    <w:multiLevelType w:val="multilevel"/>
    <w:tmpl w:val="D88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CBC16"/>
    <w:multiLevelType w:val="multilevel"/>
    <w:tmpl w:val="DEC0FD78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1" w15:restartNumberingAfterBreak="0">
    <w:nsid w:val="42E9A1A2"/>
    <w:multiLevelType w:val="multilevel"/>
    <w:tmpl w:val="B8A8A428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2" w15:restartNumberingAfterBreak="0">
    <w:nsid w:val="4471B9B1"/>
    <w:multiLevelType w:val="multilevel"/>
    <w:tmpl w:val="E3049604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3" w15:restartNumberingAfterBreak="0">
    <w:nsid w:val="4991723F"/>
    <w:multiLevelType w:val="multilevel"/>
    <w:tmpl w:val="261C7690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4" w15:restartNumberingAfterBreak="0">
    <w:nsid w:val="4F9F5352"/>
    <w:multiLevelType w:val="hybridMultilevel"/>
    <w:tmpl w:val="92B0F2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AD0C01"/>
    <w:multiLevelType w:val="hybridMultilevel"/>
    <w:tmpl w:val="831EB9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642AAB"/>
    <w:multiLevelType w:val="multilevel"/>
    <w:tmpl w:val="9198E772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17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D074C"/>
    <w:multiLevelType w:val="hybridMultilevel"/>
    <w:tmpl w:val="5ED0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E1319"/>
    <w:multiLevelType w:val="multilevel"/>
    <w:tmpl w:val="AFBAE252"/>
    <w:lvl w:ilvl="0">
      <w:numFmt w:val="bullet"/>
      <w:lvlText w:val=""/>
      <w:lvlJc w:val="left"/>
      <w:pPr>
        <w:ind w:left="72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ind w:left="288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ind w:left="5040" w:firstLine="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20" w15:restartNumberingAfterBreak="0">
    <w:nsid w:val="75492922"/>
    <w:multiLevelType w:val="multilevel"/>
    <w:tmpl w:val="2C809030"/>
    <w:lvl w:ilvl="0"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1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abstractNum w:abstractNumId="21" w15:restartNumberingAfterBreak="0">
    <w:nsid w:val="7AFA1082"/>
    <w:multiLevelType w:val="hybridMultilevel"/>
    <w:tmpl w:val="2CC0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80179">
    <w:abstractNumId w:val="4"/>
  </w:num>
  <w:num w:numId="2" w16cid:durableId="1083533073">
    <w:abstractNumId w:val="7"/>
  </w:num>
  <w:num w:numId="3" w16cid:durableId="1248880183">
    <w:abstractNumId w:val="17"/>
  </w:num>
  <w:num w:numId="4" w16cid:durableId="1034574705">
    <w:abstractNumId w:val="1"/>
  </w:num>
  <w:num w:numId="5" w16cid:durableId="1915582981">
    <w:abstractNumId w:val="0"/>
  </w:num>
  <w:num w:numId="6" w16cid:durableId="543522463">
    <w:abstractNumId w:val="21"/>
  </w:num>
  <w:num w:numId="7" w16cid:durableId="1665007961">
    <w:abstractNumId w:val="18"/>
  </w:num>
  <w:num w:numId="8" w16cid:durableId="205605987">
    <w:abstractNumId w:val="10"/>
  </w:num>
  <w:num w:numId="9" w16cid:durableId="601106200">
    <w:abstractNumId w:val="3"/>
  </w:num>
  <w:num w:numId="10" w16cid:durableId="1427966247">
    <w:abstractNumId w:val="19"/>
  </w:num>
  <w:num w:numId="11" w16cid:durableId="921260908">
    <w:abstractNumId w:val="2"/>
  </w:num>
  <w:num w:numId="12" w16cid:durableId="1946112037">
    <w:abstractNumId w:val="15"/>
  </w:num>
  <w:num w:numId="13" w16cid:durableId="202834943">
    <w:abstractNumId w:val="6"/>
  </w:num>
  <w:num w:numId="14" w16cid:durableId="1361322754">
    <w:abstractNumId w:val="12"/>
  </w:num>
  <w:num w:numId="15" w16cid:durableId="324625727">
    <w:abstractNumId w:val="11"/>
  </w:num>
  <w:num w:numId="16" w16cid:durableId="1059282614">
    <w:abstractNumId w:val="5"/>
  </w:num>
  <w:num w:numId="17" w16cid:durableId="150878006">
    <w:abstractNumId w:val="13"/>
  </w:num>
  <w:num w:numId="18" w16cid:durableId="1229993912">
    <w:abstractNumId w:val="20"/>
  </w:num>
  <w:num w:numId="19" w16cid:durableId="867447078">
    <w:abstractNumId w:val="8"/>
  </w:num>
  <w:num w:numId="20" w16cid:durableId="974718931">
    <w:abstractNumId w:val="14"/>
  </w:num>
  <w:num w:numId="21" w16cid:durableId="331760105">
    <w:abstractNumId w:val="16"/>
  </w:num>
  <w:num w:numId="22" w16cid:durableId="562956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6A"/>
    <w:rsid w:val="00004DFB"/>
    <w:rsid w:val="00004F51"/>
    <w:rsid w:val="00020F56"/>
    <w:rsid w:val="00031503"/>
    <w:rsid w:val="0003754E"/>
    <w:rsid w:val="000429E8"/>
    <w:rsid w:val="00044B9B"/>
    <w:rsid w:val="000451D3"/>
    <w:rsid w:val="000501DB"/>
    <w:rsid w:val="00060F74"/>
    <w:rsid w:val="00077516"/>
    <w:rsid w:val="00085043"/>
    <w:rsid w:val="000F1213"/>
    <w:rsid w:val="000F713F"/>
    <w:rsid w:val="00126A96"/>
    <w:rsid w:val="00136F30"/>
    <w:rsid w:val="00163462"/>
    <w:rsid w:val="001841D1"/>
    <w:rsid w:val="001E5685"/>
    <w:rsid w:val="001E57D7"/>
    <w:rsid w:val="00200BE5"/>
    <w:rsid w:val="00201693"/>
    <w:rsid w:val="00257458"/>
    <w:rsid w:val="00277F6A"/>
    <w:rsid w:val="002B7399"/>
    <w:rsid w:val="002D512E"/>
    <w:rsid w:val="003102C7"/>
    <w:rsid w:val="00315588"/>
    <w:rsid w:val="00325F59"/>
    <w:rsid w:val="0034063E"/>
    <w:rsid w:val="00340BFE"/>
    <w:rsid w:val="00351F64"/>
    <w:rsid w:val="00361F68"/>
    <w:rsid w:val="003A7E81"/>
    <w:rsid w:val="003B0F1C"/>
    <w:rsid w:val="003D0DFE"/>
    <w:rsid w:val="00410D36"/>
    <w:rsid w:val="004156BB"/>
    <w:rsid w:val="00456EB6"/>
    <w:rsid w:val="00475B42"/>
    <w:rsid w:val="004A018B"/>
    <w:rsid w:val="004A553C"/>
    <w:rsid w:val="004B79F8"/>
    <w:rsid w:val="004C35E0"/>
    <w:rsid w:val="004D63AF"/>
    <w:rsid w:val="004E4D08"/>
    <w:rsid w:val="00513256"/>
    <w:rsid w:val="005330C6"/>
    <w:rsid w:val="00542921"/>
    <w:rsid w:val="005627B8"/>
    <w:rsid w:val="00584CF2"/>
    <w:rsid w:val="005933EA"/>
    <w:rsid w:val="00596CC5"/>
    <w:rsid w:val="005D58BC"/>
    <w:rsid w:val="005E64BB"/>
    <w:rsid w:val="005F2437"/>
    <w:rsid w:val="005F7AB2"/>
    <w:rsid w:val="00610653"/>
    <w:rsid w:val="00617E92"/>
    <w:rsid w:val="0063333F"/>
    <w:rsid w:val="00637F90"/>
    <w:rsid w:val="00650B69"/>
    <w:rsid w:val="00680ED4"/>
    <w:rsid w:val="00686E42"/>
    <w:rsid w:val="00691706"/>
    <w:rsid w:val="006A3D44"/>
    <w:rsid w:val="006C1B5C"/>
    <w:rsid w:val="006C1CEF"/>
    <w:rsid w:val="00723E33"/>
    <w:rsid w:val="007271EA"/>
    <w:rsid w:val="00750107"/>
    <w:rsid w:val="007657C1"/>
    <w:rsid w:val="00771295"/>
    <w:rsid w:val="007B71E3"/>
    <w:rsid w:val="007C2FEC"/>
    <w:rsid w:val="00811B9B"/>
    <w:rsid w:val="008259E5"/>
    <w:rsid w:val="00847EAA"/>
    <w:rsid w:val="008A0338"/>
    <w:rsid w:val="008C57C3"/>
    <w:rsid w:val="008E4F93"/>
    <w:rsid w:val="00914CF3"/>
    <w:rsid w:val="00924880"/>
    <w:rsid w:val="00955CFF"/>
    <w:rsid w:val="009D0CC9"/>
    <w:rsid w:val="009E1FE6"/>
    <w:rsid w:val="009E3A3E"/>
    <w:rsid w:val="00A80BA0"/>
    <w:rsid w:val="00AB5181"/>
    <w:rsid w:val="00AB6775"/>
    <w:rsid w:val="00AE4A2E"/>
    <w:rsid w:val="00AE6A63"/>
    <w:rsid w:val="00AE7128"/>
    <w:rsid w:val="00B0186B"/>
    <w:rsid w:val="00B05823"/>
    <w:rsid w:val="00B15C72"/>
    <w:rsid w:val="00B32C90"/>
    <w:rsid w:val="00B411BF"/>
    <w:rsid w:val="00B67CE7"/>
    <w:rsid w:val="00B80990"/>
    <w:rsid w:val="00BC39AE"/>
    <w:rsid w:val="00BD0C31"/>
    <w:rsid w:val="00BD22B9"/>
    <w:rsid w:val="00BD5957"/>
    <w:rsid w:val="00BE063F"/>
    <w:rsid w:val="00BE37A9"/>
    <w:rsid w:val="00BE3F3F"/>
    <w:rsid w:val="00C007FA"/>
    <w:rsid w:val="00C21CD9"/>
    <w:rsid w:val="00C272BB"/>
    <w:rsid w:val="00C3400B"/>
    <w:rsid w:val="00C77598"/>
    <w:rsid w:val="00C80A08"/>
    <w:rsid w:val="00D07D33"/>
    <w:rsid w:val="00D33E66"/>
    <w:rsid w:val="00D536BA"/>
    <w:rsid w:val="00D7044A"/>
    <w:rsid w:val="00D71668"/>
    <w:rsid w:val="00D83EF0"/>
    <w:rsid w:val="00D84B3A"/>
    <w:rsid w:val="00D920AB"/>
    <w:rsid w:val="00D94635"/>
    <w:rsid w:val="00DD6D6A"/>
    <w:rsid w:val="00E21695"/>
    <w:rsid w:val="00E55B76"/>
    <w:rsid w:val="00E56732"/>
    <w:rsid w:val="00E724A0"/>
    <w:rsid w:val="00E937A9"/>
    <w:rsid w:val="00EB48C4"/>
    <w:rsid w:val="00ED54C5"/>
    <w:rsid w:val="00F02183"/>
    <w:rsid w:val="00F50FFF"/>
    <w:rsid w:val="00FA7CEA"/>
    <w:rsid w:val="00FB0836"/>
    <w:rsid w:val="00FB59D2"/>
    <w:rsid w:val="00F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A11E0"/>
  <w15:chartTrackingRefBased/>
  <w15:docId w15:val="{5A25069A-5602-4C5B-9703-F0DD3123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3E"/>
    <w:pPr>
      <w:spacing w:after="0"/>
      <w:jc w:val="both"/>
    </w:pPr>
    <w:rPr>
      <w:rFonts w:cs="Mangal"/>
      <w:color w:val="747474" w:themeColor="background2" w:themeShade="80"/>
      <w:position w:val="9"/>
      <w:szCs w:val="23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83"/>
    <w:pPr>
      <w:spacing w:after="140"/>
      <w:contextualSpacing/>
      <w:outlineLvl w:val="0"/>
    </w:pPr>
    <w:rPr>
      <w:b/>
      <w:bCs/>
      <w:caps/>
      <w:color w:val="FFFFFF" w:themeColor="background1"/>
      <w:spacing w:val="2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1668"/>
    <w:pPr>
      <w:spacing w:after="140"/>
      <w:outlineLvl w:val="1"/>
    </w:pPr>
    <w:rPr>
      <w:b/>
      <w:bCs/>
      <w:caps/>
      <w:color w:val="595959" w:themeColor="text1" w:themeTint="A6"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1668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1668"/>
    <w:pPr>
      <w:spacing w:after="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C72"/>
    <w:pPr>
      <w:spacing w:line="240" w:lineRule="auto"/>
      <w:ind w:left="720"/>
      <w:contextualSpacing/>
      <w:jc w:val="center"/>
    </w:pPr>
  </w:style>
  <w:style w:type="paragraph" w:styleId="Date">
    <w:name w:val="Date"/>
    <w:basedOn w:val="Normal"/>
    <w:next w:val="Normal"/>
    <w:link w:val="DateChar"/>
    <w:uiPriority w:val="99"/>
    <w:semiHidden/>
    <w:rsid w:val="004A553C"/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semiHidden/>
    <w:rsid w:val="009E3A3E"/>
    <w:rPr>
      <w:rFonts w:cs="Mangal"/>
      <w:color w:val="FFFFFF" w:themeColor="background1"/>
      <w:position w:val="9"/>
      <w:szCs w:val="23"/>
      <w:lang w:val="en-US"/>
    </w:rPr>
  </w:style>
  <w:style w:type="paragraph" w:customStyle="1" w:styleId="Contactinfo">
    <w:name w:val="Contact info"/>
    <w:basedOn w:val="Normal"/>
    <w:qFormat/>
    <w:rsid w:val="00004F51"/>
    <w:pPr>
      <w:spacing w:line="420" w:lineRule="auto"/>
      <w:ind w:left="-113" w:right="-113"/>
      <w:jc w:val="left"/>
    </w:pPr>
    <w:rPr>
      <w:color w:val="000000" w:themeColor="text1"/>
      <w:position w:val="1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24880"/>
    <w:pPr>
      <w:spacing w:line="600" w:lineRule="exact"/>
      <w:jc w:val="left"/>
    </w:pPr>
    <w:rPr>
      <w:rFonts w:asciiTheme="majorHAnsi" w:hAnsiTheme="majorHAnsi"/>
      <w:caps/>
      <w:color w:val="262626" w:themeColor="text1" w:themeTint="D9"/>
      <w:spacing w:val="28"/>
      <w:position w:val="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24880"/>
    <w:rPr>
      <w:rFonts w:asciiTheme="majorHAnsi" w:hAnsiTheme="majorHAnsi" w:cs="Mangal"/>
      <w:caps/>
      <w:color w:val="262626" w:themeColor="text1" w:themeTint="D9"/>
      <w:spacing w:val="28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53C"/>
    <w:pPr>
      <w:spacing w:after="160"/>
      <w:jc w:val="left"/>
    </w:pPr>
    <w:rPr>
      <w:color w:val="auto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53C"/>
    <w:rPr>
      <w:rFonts w:cs="Mangal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02183"/>
    <w:rPr>
      <w:rFonts w:cs="Mangal"/>
      <w:b/>
      <w:bCs/>
      <w:caps/>
      <w:color w:val="FFFFFF" w:themeColor="background1"/>
      <w:spacing w:val="20"/>
      <w:position w:val="9"/>
      <w:sz w:val="26"/>
      <w:szCs w:val="26"/>
      <w:lang w:val="en-US"/>
    </w:rPr>
  </w:style>
  <w:style w:type="paragraph" w:customStyle="1" w:styleId="Normalwhite">
    <w:name w:val="Normal white"/>
    <w:basedOn w:val="Normal"/>
    <w:qFormat/>
    <w:rsid w:val="00D71668"/>
    <w:pPr>
      <w:spacing w:line="240" w:lineRule="auto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D71668"/>
    <w:rPr>
      <w:rFonts w:cs="Mangal"/>
      <w:b/>
      <w:bCs/>
      <w:caps/>
      <w:color w:val="595959" w:themeColor="text1" w:themeTint="A6"/>
      <w:spacing w:val="20"/>
      <w:position w:val="9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71668"/>
    <w:rPr>
      <w:rFonts w:cs="Mangal"/>
      <w:b/>
      <w:bCs/>
      <w:color w:val="747474" w:themeColor="background2" w:themeShade="80"/>
      <w:position w:val="9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D71668"/>
    <w:pPr>
      <w:numPr>
        <w:numId w:val="4"/>
      </w:numPr>
      <w:spacing w:line="240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71668"/>
    <w:rPr>
      <w:rFonts w:cs="Mangal"/>
      <w:color w:val="747474" w:themeColor="background2" w:themeShade="80"/>
      <w:position w:val="9"/>
      <w:szCs w:val="23"/>
      <w:lang w:val="en-US"/>
    </w:rPr>
  </w:style>
  <w:style w:type="paragraph" w:styleId="ListBullet2">
    <w:name w:val="List Bullet 2"/>
    <w:basedOn w:val="Normal"/>
    <w:uiPriority w:val="99"/>
    <w:rsid w:val="00D71668"/>
    <w:pPr>
      <w:numPr>
        <w:numId w:val="5"/>
      </w:numPr>
      <w:ind w:left="360"/>
      <w:contextualSpacing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277F6A"/>
    <w:pPr>
      <w:tabs>
        <w:tab w:val="center" w:pos="4680"/>
        <w:tab w:val="right" w:pos="9360"/>
      </w:tabs>
      <w:spacing w:line="240" w:lineRule="auto"/>
      <w:jc w:val="left"/>
    </w:pPr>
    <w:rPr>
      <w:rFonts w:ascii="Times New Roman" w:eastAsia="Times New Roman" w:hAnsi="Times New Roman" w:cs="Segoe UI"/>
      <w:color w:val="000000"/>
      <w:position w:val="0"/>
      <w:sz w:val="24"/>
      <w:szCs w:val="24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rsid w:val="00277F6A"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paragraph" w:customStyle="1" w:styleId="font8">
    <w:name w:val="font_8"/>
    <w:basedOn w:val="Normal"/>
    <w:rsid w:val="005429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customStyle="1" w:styleId="vendor-name">
    <w:name w:val="vendor-name"/>
    <w:basedOn w:val="DefaultParagraphFont"/>
    <w:rsid w:val="00542921"/>
  </w:style>
  <w:style w:type="character" w:styleId="Hyperlink">
    <w:name w:val="Hyperlink"/>
    <w:basedOn w:val="DefaultParagraphFont"/>
    <w:uiPriority w:val="99"/>
    <w:unhideWhenUsed/>
    <w:rsid w:val="005429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921"/>
    <w:rPr>
      <w:color w:val="96607D" w:themeColor="followedHyperlink"/>
      <w:u w:val="single"/>
    </w:rPr>
  </w:style>
  <w:style w:type="paragraph" w:customStyle="1" w:styleId="learning-modes-accessibletext">
    <w:name w:val="learning-modes-accessible_text"/>
    <w:basedOn w:val="Normal"/>
    <w:rsid w:val="00BE3F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paragraph" w:customStyle="1" w:styleId="learning-modes-servicestxt">
    <w:name w:val="learning-modes-services_txt"/>
    <w:basedOn w:val="Normal"/>
    <w:rsid w:val="00BE3F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E3F3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E3F3F"/>
    <w:pPr>
      <w:tabs>
        <w:tab w:val="center" w:pos="4680"/>
        <w:tab w:val="right" w:pos="9360"/>
      </w:tabs>
      <w:spacing w:line="240" w:lineRule="auto"/>
      <w:jc w:val="left"/>
    </w:pPr>
    <w:rPr>
      <w:rFonts w:ascii="Times New Roman" w:eastAsia="Times New Roman" w:hAnsi="Times New Roman" w:cs="Segoe UI"/>
      <w:color w:val="000000"/>
      <w:position w:val="0"/>
      <w:sz w:val="24"/>
      <w:szCs w:val="24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rsid w:val="00BE3F3F"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paragraph" w:styleId="NormalWeb">
    <w:name w:val="Normal (Web)"/>
    <w:basedOn w:val="Normal"/>
    <w:uiPriority w:val="99"/>
    <w:semiHidden/>
    <w:unhideWhenUsed/>
    <w:rsid w:val="00BE3F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customStyle="1" w:styleId="vendor-description">
    <w:name w:val="vendor-description"/>
    <w:basedOn w:val="DefaultParagraphFont"/>
    <w:rsid w:val="00BE3F3F"/>
  </w:style>
  <w:style w:type="character" w:customStyle="1" w:styleId="wixui-rich-texttext1">
    <w:name w:val="wixui-rich-text__text1"/>
    <w:basedOn w:val="DefaultParagraphFont"/>
    <w:rsid w:val="00BE3F3F"/>
  </w:style>
  <w:style w:type="paragraph" w:customStyle="1" w:styleId="public-draftstyledefault-unorderedlistitem">
    <w:name w:val="public-draftstyledefault-unorderedlistitem"/>
    <w:basedOn w:val="Normal"/>
    <w:rsid w:val="00044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yperlink" Target="https://www.innervizion.org/copy-of-print-logo-s-layouts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nervizion.org/copy-of-print-logo-s-layouts" TargetMode="External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sv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day-51\AppData\Roaming\Microsoft\Templates\Bold%20content%20marketing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4201197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6B6B6B"/>
      </a:accent1>
      <a:accent2>
        <a:srgbClr val="D9D9D9"/>
      </a:accent2>
      <a:accent3>
        <a:srgbClr val="4C75D0"/>
      </a:accent3>
      <a:accent4>
        <a:srgbClr val="F08A74"/>
      </a:accent4>
      <a:accent5>
        <a:srgbClr val="137227"/>
      </a:accent5>
      <a:accent6>
        <a:srgbClr val="E6BC42"/>
      </a:accent6>
      <a:hlink>
        <a:srgbClr val="467886"/>
      </a:hlink>
      <a:folHlink>
        <a:srgbClr val="96607D"/>
      </a:folHlink>
    </a:clrScheme>
    <a:fontScheme name="Franklin Gothic Medium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45ED85-5D9B-48D0-A7A3-0460E6C5F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E41A7-B85A-4948-B7E3-B8EB7498B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3BA7E-F72F-40A9-A9B6-9B32480F95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content marketing manager resume.dotx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Fiday-51</dc:creator>
  <cp:keywords/>
  <dc:description/>
  <cp:lastModifiedBy>Eric Parker</cp:lastModifiedBy>
  <cp:revision>8</cp:revision>
  <cp:lastPrinted>2025-09-15T15:16:00Z</cp:lastPrinted>
  <dcterms:created xsi:type="dcterms:W3CDTF">2025-09-15T18:32:00Z</dcterms:created>
  <dcterms:modified xsi:type="dcterms:W3CDTF">2025-10-10T11:36:00Z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